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0F" w:rsidRDefault="00412B0F" w:rsidP="00412B0F">
      <w:pPr>
        <w:adjustRightInd w:val="0"/>
        <w:snapToGrid w:val="0"/>
        <w:spacing w:line="300" w:lineRule="auto"/>
        <w:ind w:firstLineChars="200" w:firstLine="31680"/>
        <w:rPr>
          <w:rFonts w:cs="宋体"/>
          <w:sz w:val="28"/>
          <w:szCs w:val="28"/>
        </w:rPr>
      </w:pPr>
    </w:p>
    <w:p w:rsidR="00412B0F" w:rsidRDefault="00412B0F" w:rsidP="006927ED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附件：</w:t>
      </w:r>
    </w:p>
    <w:p w:rsidR="00412B0F" w:rsidRDefault="00412B0F" w:rsidP="00242BAF">
      <w:pPr>
        <w:widowControl/>
        <w:ind w:firstLineChars="200" w:firstLine="31680"/>
        <w:jc w:val="center"/>
        <w:rPr>
          <w:rFonts w:ascii="黑体" w:eastAsia="黑体"/>
          <w:color w:val="000000"/>
          <w:spacing w:val="-2"/>
          <w:sz w:val="30"/>
          <w:szCs w:val="30"/>
        </w:rPr>
      </w:pPr>
      <w:r>
        <w:rPr>
          <w:rFonts w:cs="宋体" w:hint="eastAsia"/>
          <w:b/>
          <w:bCs/>
          <w:sz w:val="32"/>
          <w:szCs w:val="32"/>
        </w:rPr>
        <w:t>相城区建筑业协会专家库专家登记表</w:t>
      </w:r>
    </w:p>
    <w:p w:rsidR="00412B0F" w:rsidRDefault="00412B0F" w:rsidP="00242BAF">
      <w:pPr>
        <w:pStyle w:val="PlainText"/>
        <w:spacing w:line="300" w:lineRule="exact"/>
        <w:ind w:leftChars="-1" w:left="31680" w:rightChars="-93" w:right="31680" w:firstLineChars="50" w:firstLine="31680"/>
        <w:rPr>
          <w:rFonts w:ascii="方正仿宋简体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0"/>
        <w:gridCol w:w="1086"/>
        <w:gridCol w:w="908"/>
        <w:gridCol w:w="1260"/>
        <w:gridCol w:w="384"/>
        <w:gridCol w:w="169"/>
        <w:gridCol w:w="887"/>
        <w:gridCol w:w="901"/>
        <w:gridCol w:w="1349"/>
        <w:gridCol w:w="1592"/>
      </w:tblGrid>
      <w:tr w:rsidR="00412B0F" w:rsidRPr="009E7A48" w:rsidTr="000C760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412B0F" w:rsidRPr="009E7A48" w:rsidRDefault="00412B0F" w:rsidP="000C760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pacing w:val="-22"/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2250" w:type="dxa"/>
            <w:gridSpan w:val="2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412B0F" w:rsidRPr="009E7A48" w:rsidRDefault="00412B0F" w:rsidP="000C760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照片或</w:t>
            </w:r>
          </w:p>
          <w:p w:rsidR="00412B0F" w:rsidRPr="009E7A48" w:rsidRDefault="00412B0F" w:rsidP="000C760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扫描粘贴</w:t>
            </w:r>
          </w:p>
        </w:tc>
      </w:tr>
      <w:tr w:rsidR="00412B0F" w:rsidRPr="009E7A48" w:rsidTr="000C760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9E7A48">
              <w:rPr>
                <w:rFonts w:cs="宋体" w:hint="eastAsia"/>
                <w:spacing w:val="-14"/>
                <w:sz w:val="24"/>
                <w:szCs w:val="24"/>
              </w:rPr>
              <w:t>专业</w:t>
            </w:r>
          </w:p>
        </w:tc>
        <w:tc>
          <w:tcPr>
            <w:tcW w:w="3254" w:type="dxa"/>
            <w:gridSpan w:val="3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2250" w:type="dxa"/>
            <w:gridSpan w:val="2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6944" w:type="dxa"/>
            <w:gridSpan w:val="8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694" w:type="dxa"/>
            <w:gridSpan w:val="6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349" w:type="dxa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4694" w:type="dxa"/>
            <w:gridSpan w:val="6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941" w:type="dxa"/>
            <w:gridSpan w:val="2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办公电话</w:t>
            </w:r>
          </w:p>
        </w:tc>
        <w:tc>
          <w:tcPr>
            <w:tcW w:w="3638" w:type="dxa"/>
            <w:gridSpan w:val="4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传</w:t>
            </w:r>
            <w:r w:rsidRPr="009E7A48">
              <w:rPr>
                <w:sz w:val="24"/>
                <w:szCs w:val="24"/>
              </w:rPr>
              <w:t xml:space="preserve"> </w:t>
            </w:r>
            <w:r w:rsidRPr="009E7A48">
              <w:rPr>
                <w:rFonts w:cs="宋体" w:hint="eastAsia"/>
                <w:sz w:val="24"/>
                <w:szCs w:val="24"/>
              </w:rPr>
              <w:t>真</w:t>
            </w:r>
          </w:p>
        </w:tc>
        <w:tc>
          <w:tcPr>
            <w:tcW w:w="3842" w:type="dxa"/>
            <w:gridSpan w:val="3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hRule="exact" w:val="647"/>
          <w:jc w:val="center"/>
        </w:trPr>
        <w:tc>
          <w:tcPr>
            <w:tcW w:w="920" w:type="dxa"/>
            <w:vAlign w:val="center"/>
          </w:tcPr>
          <w:p w:rsidR="00412B0F" w:rsidRPr="009E7A48" w:rsidRDefault="00412B0F" w:rsidP="000C76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7A48">
              <w:rPr>
                <w:sz w:val="24"/>
                <w:szCs w:val="24"/>
              </w:rPr>
              <w:t>E-mail</w:t>
            </w:r>
          </w:p>
        </w:tc>
        <w:tc>
          <w:tcPr>
            <w:tcW w:w="3638" w:type="dxa"/>
            <w:gridSpan w:val="4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3842" w:type="dxa"/>
            <w:gridSpan w:val="3"/>
            <w:vAlign w:val="center"/>
          </w:tcPr>
          <w:p w:rsidR="00412B0F" w:rsidRPr="009E7A48" w:rsidRDefault="00412B0F" w:rsidP="000C7607">
            <w:pPr>
              <w:jc w:val="center"/>
              <w:rPr>
                <w:sz w:val="24"/>
                <w:szCs w:val="24"/>
              </w:rPr>
            </w:pPr>
          </w:p>
        </w:tc>
      </w:tr>
      <w:tr w:rsidR="00412B0F" w:rsidRPr="009E7A48" w:rsidTr="009E558F">
        <w:trPr>
          <w:cantSplit/>
          <w:trHeight w:val="2054"/>
          <w:jc w:val="center"/>
        </w:trPr>
        <w:tc>
          <w:tcPr>
            <w:tcW w:w="9456" w:type="dxa"/>
            <w:gridSpan w:val="10"/>
          </w:tcPr>
          <w:p w:rsidR="00412B0F" w:rsidRPr="009E7A48" w:rsidRDefault="00412B0F" w:rsidP="000C760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主要工作简历</w:t>
            </w:r>
          </w:p>
          <w:p w:rsidR="00412B0F" w:rsidRPr="009E7A48" w:rsidRDefault="00412B0F" w:rsidP="000C760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val="2303"/>
          <w:jc w:val="center"/>
        </w:trPr>
        <w:tc>
          <w:tcPr>
            <w:tcW w:w="9456" w:type="dxa"/>
            <w:gridSpan w:val="10"/>
          </w:tcPr>
          <w:p w:rsidR="00412B0F" w:rsidRPr="009E7A48" w:rsidRDefault="00412B0F" w:rsidP="00180618">
            <w:pPr>
              <w:spacing w:line="400" w:lineRule="exact"/>
              <w:jc w:val="left"/>
              <w:rPr>
                <w:rFonts w:cs="宋体"/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从事过的工程建设管理工作及创优主要业绩（可加附页）</w:t>
            </w:r>
          </w:p>
          <w:p w:rsidR="00412B0F" w:rsidRPr="009E7A48" w:rsidRDefault="00412B0F" w:rsidP="000C760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  <w:p w:rsidR="00412B0F" w:rsidRPr="009E7A48" w:rsidRDefault="00412B0F" w:rsidP="000C760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  <w:p w:rsidR="00412B0F" w:rsidRPr="009E7A48" w:rsidRDefault="00412B0F" w:rsidP="000C760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  <w:p w:rsidR="00412B0F" w:rsidRPr="009E7A48" w:rsidRDefault="00412B0F" w:rsidP="000C760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  <w:p w:rsidR="00412B0F" w:rsidRPr="009E7A48" w:rsidRDefault="00412B0F" w:rsidP="000C7607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412B0F" w:rsidRPr="009E7A48" w:rsidTr="000C7607">
        <w:trPr>
          <w:cantSplit/>
          <w:trHeight w:val="3063"/>
          <w:jc w:val="center"/>
        </w:trPr>
        <w:tc>
          <w:tcPr>
            <w:tcW w:w="4727" w:type="dxa"/>
            <w:gridSpan w:val="6"/>
          </w:tcPr>
          <w:p w:rsidR="00412B0F" w:rsidRPr="009E7A48" w:rsidRDefault="00412B0F" w:rsidP="000C7607">
            <w:pPr>
              <w:spacing w:line="360" w:lineRule="exact"/>
              <w:rPr>
                <w:sz w:val="24"/>
                <w:szCs w:val="24"/>
              </w:rPr>
            </w:pPr>
          </w:p>
          <w:p w:rsidR="00412B0F" w:rsidRPr="009E7A48" w:rsidRDefault="00412B0F" w:rsidP="000C7607">
            <w:pPr>
              <w:spacing w:line="360" w:lineRule="exact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本人所在单位意见：</w:t>
            </w:r>
          </w:p>
          <w:p w:rsidR="00412B0F" w:rsidRPr="009E7A48" w:rsidRDefault="00412B0F" w:rsidP="000C7607">
            <w:pPr>
              <w:spacing w:line="360" w:lineRule="exact"/>
              <w:rPr>
                <w:sz w:val="24"/>
                <w:szCs w:val="24"/>
              </w:rPr>
            </w:pPr>
          </w:p>
          <w:p w:rsidR="00412B0F" w:rsidRPr="009E7A48" w:rsidRDefault="00412B0F" w:rsidP="00412B0F">
            <w:pPr>
              <w:spacing w:line="360" w:lineRule="exact"/>
              <w:ind w:leftChars="1311" w:left="31680" w:firstLineChars="1305" w:firstLine="31680"/>
              <w:rPr>
                <w:sz w:val="24"/>
                <w:szCs w:val="24"/>
              </w:rPr>
            </w:pPr>
            <w:r w:rsidRPr="009E7A48">
              <w:rPr>
                <w:sz w:val="24"/>
                <w:szCs w:val="24"/>
              </w:rPr>
              <w:t xml:space="preserve">             </w:t>
            </w:r>
            <w:r w:rsidRPr="009E7A48">
              <w:rPr>
                <w:rFonts w:cs="宋体" w:hint="eastAsia"/>
                <w:sz w:val="24"/>
                <w:szCs w:val="24"/>
              </w:rPr>
              <w:t>（公章）</w:t>
            </w:r>
          </w:p>
          <w:p w:rsidR="00412B0F" w:rsidRPr="009E7A48" w:rsidRDefault="00412B0F" w:rsidP="00412B0F">
            <w:pPr>
              <w:spacing w:line="360" w:lineRule="exact"/>
              <w:ind w:firstLineChars="800" w:firstLine="31680"/>
              <w:rPr>
                <w:sz w:val="24"/>
                <w:szCs w:val="24"/>
              </w:rPr>
            </w:pPr>
          </w:p>
          <w:p w:rsidR="00412B0F" w:rsidRPr="009E7A48" w:rsidRDefault="00412B0F" w:rsidP="00412B0F">
            <w:pPr>
              <w:spacing w:line="360" w:lineRule="exact"/>
              <w:ind w:firstLineChars="800" w:firstLine="31680"/>
              <w:rPr>
                <w:sz w:val="24"/>
                <w:szCs w:val="24"/>
              </w:rPr>
            </w:pPr>
            <w:r w:rsidRPr="009E7A48">
              <w:rPr>
                <w:sz w:val="24"/>
                <w:szCs w:val="24"/>
              </w:rPr>
              <w:t xml:space="preserve">     </w:t>
            </w:r>
            <w:r w:rsidRPr="009E7A48">
              <w:rPr>
                <w:rFonts w:cs="宋体" w:hint="eastAsia"/>
                <w:sz w:val="24"/>
                <w:szCs w:val="24"/>
              </w:rPr>
              <w:t>年</w:t>
            </w:r>
            <w:r w:rsidRPr="009E7A48">
              <w:rPr>
                <w:sz w:val="24"/>
                <w:szCs w:val="24"/>
              </w:rPr>
              <w:t xml:space="preserve">    </w:t>
            </w:r>
            <w:r w:rsidRPr="009E7A48">
              <w:rPr>
                <w:rFonts w:cs="宋体" w:hint="eastAsia"/>
                <w:sz w:val="24"/>
                <w:szCs w:val="24"/>
              </w:rPr>
              <w:t>月</w:t>
            </w:r>
            <w:r w:rsidRPr="009E7A48">
              <w:rPr>
                <w:sz w:val="24"/>
                <w:szCs w:val="24"/>
              </w:rPr>
              <w:t xml:space="preserve">    </w:t>
            </w:r>
            <w:r w:rsidRPr="009E7A48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4729" w:type="dxa"/>
            <w:gridSpan w:val="4"/>
          </w:tcPr>
          <w:p w:rsidR="00412B0F" w:rsidRPr="009E7A48" w:rsidRDefault="00412B0F" w:rsidP="00412B0F">
            <w:pPr>
              <w:spacing w:line="360" w:lineRule="exact"/>
              <w:ind w:firstLineChars="2750" w:firstLine="31680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（</w:t>
            </w:r>
          </w:p>
          <w:p w:rsidR="00412B0F" w:rsidRPr="009E7A48" w:rsidRDefault="00412B0F" w:rsidP="000C7607">
            <w:pPr>
              <w:spacing w:line="360" w:lineRule="exact"/>
              <w:rPr>
                <w:sz w:val="24"/>
                <w:szCs w:val="24"/>
              </w:rPr>
            </w:pPr>
            <w:r w:rsidRPr="009E7A48">
              <w:rPr>
                <w:rFonts w:cs="宋体" w:hint="eastAsia"/>
                <w:sz w:val="24"/>
                <w:szCs w:val="24"/>
              </w:rPr>
              <w:t>相城区建筑业协会意见：</w:t>
            </w:r>
          </w:p>
          <w:p w:rsidR="00412B0F" w:rsidRPr="009E7A48" w:rsidRDefault="00412B0F" w:rsidP="000C7607">
            <w:pPr>
              <w:spacing w:line="360" w:lineRule="exact"/>
              <w:rPr>
                <w:sz w:val="24"/>
                <w:szCs w:val="24"/>
              </w:rPr>
            </w:pPr>
          </w:p>
          <w:p w:rsidR="00412B0F" w:rsidRPr="009E7A48" w:rsidRDefault="00412B0F" w:rsidP="00412B0F">
            <w:pPr>
              <w:spacing w:line="360" w:lineRule="exact"/>
              <w:ind w:leftChars="1197" w:left="31680" w:firstLineChars="1401" w:firstLine="31680"/>
              <w:rPr>
                <w:sz w:val="24"/>
                <w:szCs w:val="24"/>
              </w:rPr>
            </w:pPr>
            <w:r w:rsidRPr="009E7A48">
              <w:rPr>
                <w:sz w:val="24"/>
                <w:szCs w:val="24"/>
              </w:rPr>
              <w:t xml:space="preserve">             </w:t>
            </w:r>
            <w:r w:rsidRPr="009E7A48">
              <w:rPr>
                <w:rFonts w:cs="宋体" w:hint="eastAsia"/>
                <w:sz w:val="24"/>
                <w:szCs w:val="24"/>
              </w:rPr>
              <w:t>（公章）</w:t>
            </w:r>
          </w:p>
          <w:p w:rsidR="00412B0F" w:rsidRPr="009E7A48" w:rsidRDefault="00412B0F" w:rsidP="00412B0F">
            <w:pPr>
              <w:spacing w:line="360" w:lineRule="exact"/>
              <w:ind w:firstLineChars="800" w:firstLine="31680"/>
              <w:rPr>
                <w:sz w:val="24"/>
                <w:szCs w:val="24"/>
              </w:rPr>
            </w:pPr>
          </w:p>
          <w:p w:rsidR="00412B0F" w:rsidRPr="009E7A48" w:rsidRDefault="00412B0F" w:rsidP="000C7607">
            <w:pPr>
              <w:rPr>
                <w:sz w:val="24"/>
                <w:szCs w:val="24"/>
              </w:rPr>
            </w:pPr>
            <w:r w:rsidRPr="009E7A48">
              <w:rPr>
                <w:sz w:val="24"/>
                <w:szCs w:val="24"/>
              </w:rPr>
              <w:t xml:space="preserve">                   </w:t>
            </w:r>
            <w:r w:rsidRPr="009E7A48">
              <w:rPr>
                <w:rFonts w:cs="宋体" w:hint="eastAsia"/>
                <w:sz w:val="24"/>
                <w:szCs w:val="24"/>
              </w:rPr>
              <w:t>年</w:t>
            </w:r>
            <w:r w:rsidRPr="009E7A48">
              <w:rPr>
                <w:sz w:val="24"/>
                <w:szCs w:val="24"/>
              </w:rPr>
              <w:t xml:space="preserve">    </w:t>
            </w:r>
            <w:r w:rsidRPr="009E7A48">
              <w:rPr>
                <w:rFonts w:cs="宋体" w:hint="eastAsia"/>
                <w:sz w:val="24"/>
                <w:szCs w:val="24"/>
              </w:rPr>
              <w:t>月</w:t>
            </w:r>
            <w:r w:rsidRPr="009E7A48">
              <w:rPr>
                <w:sz w:val="24"/>
                <w:szCs w:val="24"/>
              </w:rPr>
              <w:t xml:space="preserve">    </w:t>
            </w:r>
            <w:r w:rsidRPr="009E7A4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412B0F" w:rsidRDefault="00412B0F" w:rsidP="009E558F"/>
    <w:sectPr w:rsidR="00412B0F" w:rsidSect="008D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0F" w:rsidRDefault="00412B0F" w:rsidP="001A1D1C">
      <w:r>
        <w:separator/>
      </w:r>
    </w:p>
  </w:endnote>
  <w:endnote w:type="continuationSeparator" w:id="0">
    <w:p w:rsidR="00412B0F" w:rsidRDefault="00412B0F" w:rsidP="001A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0F" w:rsidRDefault="00412B0F" w:rsidP="001A1D1C">
      <w:r>
        <w:separator/>
      </w:r>
    </w:p>
  </w:footnote>
  <w:footnote w:type="continuationSeparator" w:id="0">
    <w:p w:rsidR="00412B0F" w:rsidRDefault="00412B0F" w:rsidP="001A1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88D"/>
    <w:rsid w:val="00002F83"/>
    <w:rsid w:val="000058C5"/>
    <w:rsid w:val="000131DA"/>
    <w:rsid w:val="000147D0"/>
    <w:rsid w:val="000170BB"/>
    <w:rsid w:val="00021BE0"/>
    <w:rsid w:val="00034586"/>
    <w:rsid w:val="00034A0D"/>
    <w:rsid w:val="0004325D"/>
    <w:rsid w:val="000464DF"/>
    <w:rsid w:val="00047437"/>
    <w:rsid w:val="000522A1"/>
    <w:rsid w:val="00054ADF"/>
    <w:rsid w:val="0005504E"/>
    <w:rsid w:val="00067636"/>
    <w:rsid w:val="00070275"/>
    <w:rsid w:val="0007419B"/>
    <w:rsid w:val="0007599E"/>
    <w:rsid w:val="00075A82"/>
    <w:rsid w:val="000913A5"/>
    <w:rsid w:val="00096374"/>
    <w:rsid w:val="00097923"/>
    <w:rsid w:val="000979A0"/>
    <w:rsid w:val="00097F67"/>
    <w:rsid w:val="000A1F8F"/>
    <w:rsid w:val="000A23E3"/>
    <w:rsid w:val="000A2695"/>
    <w:rsid w:val="000B3539"/>
    <w:rsid w:val="000C290E"/>
    <w:rsid w:val="000C6653"/>
    <w:rsid w:val="000C7607"/>
    <w:rsid w:val="000C7B83"/>
    <w:rsid w:val="000D1A11"/>
    <w:rsid w:val="000D7F37"/>
    <w:rsid w:val="000E140B"/>
    <w:rsid w:val="000E7384"/>
    <w:rsid w:val="000F5281"/>
    <w:rsid w:val="000F6CC1"/>
    <w:rsid w:val="000F6F4B"/>
    <w:rsid w:val="00106171"/>
    <w:rsid w:val="0011181D"/>
    <w:rsid w:val="001130DF"/>
    <w:rsid w:val="00114544"/>
    <w:rsid w:val="001243D7"/>
    <w:rsid w:val="001254E6"/>
    <w:rsid w:val="0013031A"/>
    <w:rsid w:val="0013031C"/>
    <w:rsid w:val="0013386B"/>
    <w:rsid w:val="001359C6"/>
    <w:rsid w:val="00151B99"/>
    <w:rsid w:val="00152E10"/>
    <w:rsid w:val="00154C65"/>
    <w:rsid w:val="00155014"/>
    <w:rsid w:val="00157804"/>
    <w:rsid w:val="00167E42"/>
    <w:rsid w:val="00171C81"/>
    <w:rsid w:val="001773FC"/>
    <w:rsid w:val="00180618"/>
    <w:rsid w:val="001919F1"/>
    <w:rsid w:val="00191F1B"/>
    <w:rsid w:val="001A1D1C"/>
    <w:rsid w:val="001A6F22"/>
    <w:rsid w:val="001B70E7"/>
    <w:rsid w:val="001E14FF"/>
    <w:rsid w:val="001F0A1B"/>
    <w:rsid w:val="0020414D"/>
    <w:rsid w:val="00210882"/>
    <w:rsid w:val="00222F2D"/>
    <w:rsid w:val="0022511F"/>
    <w:rsid w:val="00225320"/>
    <w:rsid w:val="00226901"/>
    <w:rsid w:val="0023265B"/>
    <w:rsid w:val="002352AA"/>
    <w:rsid w:val="00242BAF"/>
    <w:rsid w:val="00244E3F"/>
    <w:rsid w:val="00251424"/>
    <w:rsid w:val="00256FC1"/>
    <w:rsid w:val="002673A9"/>
    <w:rsid w:val="002854B0"/>
    <w:rsid w:val="00285F87"/>
    <w:rsid w:val="00287E5C"/>
    <w:rsid w:val="002976A8"/>
    <w:rsid w:val="002A30B6"/>
    <w:rsid w:val="002A65EC"/>
    <w:rsid w:val="002B097E"/>
    <w:rsid w:val="002B1B6E"/>
    <w:rsid w:val="002B2F24"/>
    <w:rsid w:val="002B497B"/>
    <w:rsid w:val="002B7163"/>
    <w:rsid w:val="002C1A2C"/>
    <w:rsid w:val="002C287D"/>
    <w:rsid w:val="002C7EA7"/>
    <w:rsid w:val="002D4AD8"/>
    <w:rsid w:val="002D56E3"/>
    <w:rsid w:val="002D59B7"/>
    <w:rsid w:val="002E58E4"/>
    <w:rsid w:val="002E6E35"/>
    <w:rsid w:val="002F00BE"/>
    <w:rsid w:val="002F102B"/>
    <w:rsid w:val="003018EC"/>
    <w:rsid w:val="00324B37"/>
    <w:rsid w:val="003342A6"/>
    <w:rsid w:val="00335A31"/>
    <w:rsid w:val="0033691C"/>
    <w:rsid w:val="00337846"/>
    <w:rsid w:val="00343599"/>
    <w:rsid w:val="003469DB"/>
    <w:rsid w:val="00350407"/>
    <w:rsid w:val="003520AD"/>
    <w:rsid w:val="00360106"/>
    <w:rsid w:val="00360E12"/>
    <w:rsid w:val="00374176"/>
    <w:rsid w:val="00376FE6"/>
    <w:rsid w:val="00395E43"/>
    <w:rsid w:val="003A6E5A"/>
    <w:rsid w:val="003B2B90"/>
    <w:rsid w:val="003B7B9C"/>
    <w:rsid w:val="003D0446"/>
    <w:rsid w:val="003D1295"/>
    <w:rsid w:val="003D31B7"/>
    <w:rsid w:val="003D501A"/>
    <w:rsid w:val="003E2216"/>
    <w:rsid w:val="003E3BCB"/>
    <w:rsid w:val="003E43EC"/>
    <w:rsid w:val="003E6268"/>
    <w:rsid w:val="003E7BAD"/>
    <w:rsid w:val="003F6DFF"/>
    <w:rsid w:val="0040027D"/>
    <w:rsid w:val="0040076D"/>
    <w:rsid w:val="00400DDA"/>
    <w:rsid w:val="00404661"/>
    <w:rsid w:val="004119B2"/>
    <w:rsid w:val="00412B0F"/>
    <w:rsid w:val="004132BE"/>
    <w:rsid w:val="00421F02"/>
    <w:rsid w:val="0042551F"/>
    <w:rsid w:val="00425C6E"/>
    <w:rsid w:val="004304F6"/>
    <w:rsid w:val="004312E2"/>
    <w:rsid w:val="00433EE1"/>
    <w:rsid w:val="00440A3C"/>
    <w:rsid w:val="004423A7"/>
    <w:rsid w:val="0044359C"/>
    <w:rsid w:val="00446D99"/>
    <w:rsid w:val="0045562D"/>
    <w:rsid w:val="0046464E"/>
    <w:rsid w:val="004658A6"/>
    <w:rsid w:val="00466706"/>
    <w:rsid w:val="0047141E"/>
    <w:rsid w:val="00472BFB"/>
    <w:rsid w:val="00477403"/>
    <w:rsid w:val="004875C7"/>
    <w:rsid w:val="00494A92"/>
    <w:rsid w:val="00494DC2"/>
    <w:rsid w:val="004A40BA"/>
    <w:rsid w:val="004A5BEB"/>
    <w:rsid w:val="004B2763"/>
    <w:rsid w:val="004B2928"/>
    <w:rsid w:val="004C0582"/>
    <w:rsid w:val="004C2711"/>
    <w:rsid w:val="004C665A"/>
    <w:rsid w:val="004C70D2"/>
    <w:rsid w:val="004C73EA"/>
    <w:rsid w:val="004D6B2E"/>
    <w:rsid w:val="004F222C"/>
    <w:rsid w:val="004F6548"/>
    <w:rsid w:val="004F7D94"/>
    <w:rsid w:val="005045C3"/>
    <w:rsid w:val="00506225"/>
    <w:rsid w:val="005120BC"/>
    <w:rsid w:val="00514F75"/>
    <w:rsid w:val="005168BE"/>
    <w:rsid w:val="005169B3"/>
    <w:rsid w:val="00517471"/>
    <w:rsid w:val="005177DC"/>
    <w:rsid w:val="0052288D"/>
    <w:rsid w:val="00523A05"/>
    <w:rsid w:val="00526B34"/>
    <w:rsid w:val="00530BBD"/>
    <w:rsid w:val="00531F6F"/>
    <w:rsid w:val="0053248F"/>
    <w:rsid w:val="00534E79"/>
    <w:rsid w:val="00535C87"/>
    <w:rsid w:val="00542B72"/>
    <w:rsid w:val="005430D8"/>
    <w:rsid w:val="005520A9"/>
    <w:rsid w:val="00552A69"/>
    <w:rsid w:val="005534E2"/>
    <w:rsid w:val="00557BE5"/>
    <w:rsid w:val="005647F9"/>
    <w:rsid w:val="00566351"/>
    <w:rsid w:val="005721ED"/>
    <w:rsid w:val="0058085A"/>
    <w:rsid w:val="005808FD"/>
    <w:rsid w:val="005832D4"/>
    <w:rsid w:val="00584125"/>
    <w:rsid w:val="00587386"/>
    <w:rsid w:val="00593AAC"/>
    <w:rsid w:val="00594BF4"/>
    <w:rsid w:val="00595309"/>
    <w:rsid w:val="005A2350"/>
    <w:rsid w:val="005A3B62"/>
    <w:rsid w:val="005A5E9B"/>
    <w:rsid w:val="005B3161"/>
    <w:rsid w:val="005C5C95"/>
    <w:rsid w:val="005C5E1A"/>
    <w:rsid w:val="005C6016"/>
    <w:rsid w:val="005D3549"/>
    <w:rsid w:val="005D473A"/>
    <w:rsid w:val="005D6589"/>
    <w:rsid w:val="005D7DB0"/>
    <w:rsid w:val="005E3473"/>
    <w:rsid w:val="005E4BE4"/>
    <w:rsid w:val="005F3CFA"/>
    <w:rsid w:val="00600DA3"/>
    <w:rsid w:val="00605E37"/>
    <w:rsid w:val="00615D74"/>
    <w:rsid w:val="00621D80"/>
    <w:rsid w:val="00622699"/>
    <w:rsid w:val="00632004"/>
    <w:rsid w:val="00635684"/>
    <w:rsid w:val="00636A10"/>
    <w:rsid w:val="00661D75"/>
    <w:rsid w:val="00662D0F"/>
    <w:rsid w:val="00663815"/>
    <w:rsid w:val="00665942"/>
    <w:rsid w:val="006677E2"/>
    <w:rsid w:val="00674A33"/>
    <w:rsid w:val="0067601C"/>
    <w:rsid w:val="00683981"/>
    <w:rsid w:val="006906C3"/>
    <w:rsid w:val="006927ED"/>
    <w:rsid w:val="006A6086"/>
    <w:rsid w:val="006A75BD"/>
    <w:rsid w:val="006B5F2C"/>
    <w:rsid w:val="006B6816"/>
    <w:rsid w:val="006B71E5"/>
    <w:rsid w:val="006D3A74"/>
    <w:rsid w:val="006D40CF"/>
    <w:rsid w:val="00706C2E"/>
    <w:rsid w:val="00720A80"/>
    <w:rsid w:val="007256B5"/>
    <w:rsid w:val="00735DE4"/>
    <w:rsid w:val="00742458"/>
    <w:rsid w:val="0074548C"/>
    <w:rsid w:val="00750168"/>
    <w:rsid w:val="007554AC"/>
    <w:rsid w:val="00756477"/>
    <w:rsid w:val="0076201D"/>
    <w:rsid w:val="00773AC3"/>
    <w:rsid w:val="00781391"/>
    <w:rsid w:val="00784309"/>
    <w:rsid w:val="00785D3E"/>
    <w:rsid w:val="00786062"/>
    <w:rsid w:val="00787F72"/>
    <w:rsid w:val="00790135"/>
    <w:rsid w:val="0079069C"/>
    <w:rsid w:val="00790E24"/>
    <w:rsid w:val="007A56F7"/>
    <w:rsid w:val="007B044E"/>
    <w:rsid w:val="007B2FB4"/>
    <w:rsid w:val="007B7043"/>
    <w:rsid w:val="007B765C"/>
    <w:rsid w:val="007B7789"/>
    <w:rsid w:val="007B77E8"/>
    <w:rsid w:val="007C575C"/>
    <w:rsid w:val="007C5C30"/>
    <w:rsid w:val="007C6128"/>
    <w:rsid w:val="007C6F0D"/>
    <w:rsid w:val="007D6D51"/>
    <w:rsid w:val="007E6F8E"/>
    <w:rsid w:val="007E7948"/>
    <w:rsid w:val="007F02AB"/>
    <w:rsid w:val="007F3B0A"/>
    <w:rsid w:val="00803A85"/>
    <w:rsid w:val="00805E57"/>
    <w:rsid w:val="00806972"/>
    <w:rsid w:val="00810675"/>
    <w:rsid w:val="00814CCB"/>
    <w:rsid w:val="008155EF"/>
    <w:rsid w:val="00816247"/>
    <w:rsid w:val="00821B23"/>
    <w:rsid w:val="00823AD3"/>
    <w:rsid w:val="00827055"/>
    <w:rsid w:val="008358E2"/>
    <w:rsid w:val="008426DC"/>
    <w:rsid w:val="00851127"/>
    <w:rsid w:val="008523ED"/>
    <w:rsid w:val="00863D4E"/>
    <w:rsid w:val="00875D3C"/>
    <w:rsid w:val="00881C9A"/>
    <w:rsid w:val="0088615E"/>
    <w:rsid w:val="00886CE4"/>
    <w:rsid w:val="008954D5"/>
    <w:rsid w:val="008972F7"/>
    <w:rsid w:val="0089738B"/>
    <w:rsid w:val="008A2297"/>
    <w:rsid w:val="008B075D"/>
    <w:rsid w:val="008D095C"/>
    <w:rsid w:val="008D47C7"/>
    <w:rsid w:val="008D47E9"/>
    <w:rsid w:val="008D4D5E"/>
    <w:rsid w:val="008D7E07"/>
    <w:rsid w:val="008E16E5"/>
    <w:rsid w:val="008F0928"/>
    <w:rsid w:val="008F29D5"/>
    <w:rsid w:val="008F327E"/>
    <w:rsid w:val="008F54E1"/>
    <w:rsid w:val="008F7B66"/>
    <w:rsid w:val="009000B6"/>
    <w:rsid w:val="00902458"/>
    <w:rsid w:val="00905EB8"/>
    <w:rsid w:val="00907941"/>
    <w:rsid w:val="009136F1"/>
    <w:rsid w:val="0093319F"/>
    <w:rsid w:val="0093347C"/>
    <w:rsid w:val="009337A4"/>
    <w:rsid w:val="009425C3"/>
    <w:rsid w:val="009552E1"/>
    <w:rsid w:val="00957730"/>
    <w:rsid w:val="00963D9F"/>
    <w:rsid w:val="00975029"/>
    <w:rsid w:val="00992A58"/>
    <w:rsid w:val="00997499"/>
    <w:rsid w:val="00997D9D"/>
    <w:rsid w:val="009A08DE"/>
    <w:rsid w:val="009A4886"/>
    <w:rsid w:val="009B689D"/>
    <w:rsid w:val="009C6280"/>
    <w:rsid w:val="009D7330"/>
    <w:rsid w:val="009E558F"/>
    <w:rsid w:val="009E7A48"/>
    <w:rsid w:val="009F1415"/>
    <w:rsid w:val="00A0274B"/>
    <w:rsid w:val="00A077ED"/>
    <w:rsid w:val="00A07CA4"/>
    <w:rsid w:val="00A14010"/>
    <w:rsid w:val="00A15F17"/>
    <w:rsid w:val="00A2208D"/>
    <w:rsid w:val="00A22333"/>
    <w:rsid w:val="00A224DA"/>
    <w:rsid w:val="00A23E35"/>
    <w:rsid w:val="00A331D9"/>
    <w:rsid w:val="00A33712"/>
    <w:rsid w:val="00A44A4E"/>
    <w:rsid w:val="00A50DBB"/>
    <w:rsid w:val="00A51E26"/>
    <w:rsid w:val="00A53195"/>
    <w:rsid w:val="00A61720"/>
    <w:rsid w:val="00A644E7"/>
    <w:rsid w:val="00A71AD8"/>
    <w:rsid w:val="00A71C56"/>
    <w:rsid w:val="00A72871"/>
    <w:rsid w:val="00A80F04"/>
    <w:rsid w:val="00A82DCF"/>
    <w:rsid w:val="00A84874"/>
    <w:rsid w:val="00A90C51"/>
    <w:rsid w:val="00AA310D"/>
    <w:rsid w:val="00AA6AC5"/>
    <w:rsid w:val="00AB0DE4"/>
    <w:rsid w:val="00AB75D3"/>
    <w:rsid w:val="00AC2A7F"/>
    <w:rsid w:val="00AC40DC"/>
    <w:rsid w:val="00AD400C"/>
    <w:rsid w:val="00AD7E83"/>
    <w:rsid w:val="00AE436C"/>
    <w:rsid w:val="00AE5055"/>
    <w:rsid w:val="00AF1682"/>
    <w:rsid w:val="00AF3C84"/>
    <w:rsid w:val="00AF5425"/>
    <w:rsid w:val="00AF5EC5"/>
    <w:rsid w:val="00B0157B"/>
    <w:rsid w:val="00B01F6C"/>
    <w:rsid w:val="00B10AA1"/>
    <w:rsid w:val="00B138D6"/>
    <w:rsid w:val="00B245F3"/>
    <w:rsid w:val="00B326FC"/>
    <w:rsid w:val="00B4167B"/>
    <w:rsid w:val="00B42396"/>
    <w:rsid w:val="00B64947"/>
    <w:rsid w:val="00B65AC9"/>
    <w:rsid w:val="00B671A8"/>
    <w:rsid w:val="00B75DFB"/>
    <w:rsid w:val="00B77099"/>
    <w:rsid w:val="00B802EB"/>
    <w:rsid w:val="00B8452D"/>
    <w:rsid w:val="00B84DB2"/>
    <w:rsid w:val="00B94E02"/>
    <w:rsid w:val="00B957F7"/>
    <w:rsid w:val="00BA35DB"/>
    <w:rsid w:val="00BA5E49"/>
    <w:rsid w:val="00BA76A8"/>
    <w:rsid w:val="00BB376C"/>
    <w:rsid w:val="00BC0F71"/>
    <w:rsid w:val="00BC3D4A"/>
    <w:rsid w:val="00BC67B2"/>
    <w:rsid w:val="00BD1361"/>
    <w:rsid w:val="00BD16B8"/>
    <w:rsid w:val="00BE01D7"/>
    <w:rsid w:val="00BE215B"/>
    <w:rsid w:val="00BE3834"/>
    <w:rsid w:val="00BE7848"/>
    <w:rsid w:val="00C02D66"/>
    <w:rsid w:val="00C02F6E"/>
    <w:rsid w:val="00C1075B"/>
    <w:rsid w:val="00C10F63"/>
    <w:rsid w:val="00C12327"/>
    <w:rsid w:val="00C17119"/>
    <w:rsid w:val="00C26850"/>
    <w:rsid w:val="00C26A87"/>
    <w:rsid w:val="00C26D2D"/>
    <w:rsid w:val="00C32F5A"/>
    <w:rsid w:val="00C36250"/>
    <w:rsid w:val="00C37D5E"/>
    <w:rsid w:val="00C45DC3"/>
    <w:rsid w:val="00C5003C"/>
    <w:rsid w:val="00C51CA3"/>
    <w:rsid w:val="00C561C6"/>
    <w:rsid w:val="00C603EC"/>
    <w:rsid w:val="00C608B7"/>
    <w:rsid w:val="00C63223"/>
    <w:rsid w:val="00C65A50"/>
    <w:rsid w:val="00C67829"/>
    <w:rsid w:val="00C67C62"/>
    <w:rsid w:val="00C72337"/>
    <w:rsid w:val="00C72E55"/>
    <w:rsid w:val="00C74750"/>
    <w:rsid w:val="00C76980"/>
    <w:rsid w:val="00C93E39"/>
    <w:rsid w:val="00C96FD8"/>
    <w:rsid w:val="00CA00E8"/>
    <w:rsid w:val="00CA7D22"/>
    <w:rsid w:val="00CC3FD1"/>
    <w:rsid w:val="00CC5CDD"/>
    <w:rsid w:val="00CC6B39"/>
    <w:rsid w:val="00CE6B41"/>
    <w:rsid w:val="00CF3D20"/>
    <w:rsid w:val="00D0304D"/>
    <w:rsid w:val="00D040E3"/>
    <w:rsid w:val="00D07C11"/>
    <w:rsid w:val="00D07CB0"/>
    <w:rsid w:val="00D21EFD"/>
    <w:rsid w:val="00D23E46"/>
    <w:rsid w:val="00D27880"/>
    <w:rsid w:val="00D3164E"/>
    <w:rsid w:val="00D32191"/>
    <w:rsid w:val="00D36B95"/>
    <w:rsid w:val="00D428A9"/>
    <w:rsid w:val="00D43666"/>
    <w:rsid w:val="00D45E3C"/>
    <w:rsid w:val="00D570B9"/>
    <w:rsid w:val="00D60B1A"/>
    <w:rsid w:val="00D61FD4"/>
    <w:rsid w:val="00D63175"/>
    <w:rsid w:val="00D63A09"/>
    <w:rsid w:val="00D67FF4"/>
    <w:rsid w:val="00D73A8C"/>
    <w:rsid w:val="00D80683"/>
    <w:rsid w:val="00D82999"/>
    <w:rsid w:val="00D84D6E"/>
    <w:rsid w:val="00D901E2"/>
    <w:rsid w:val="00D90B58"/>
    <w:rsid w:val="00D93002"/>
    <w:rsid w:val="00D934B7"/>
    <w:rsid w:val="00D97ED2"/>
    <w:rsid w:val="00DA4CCD"/>
    <w:rsid w:val="00DA5EEC"/>
    <w:rsid w:val="00DB7D37"/>
    <w:rsid w:val="00DC0E09"/>
    <w:rsid w:val="00DC70AA"/>
    <w:rsid w:val="00DD6090"/>
    <w:rsid w:val="00DD740F"/>
    <w:rsid w:val="00DD76B1"/>
    <w:rsid w:val="00DE5761"/>
    <w:rsid w:val="00DF1F1C"/>
    <w:rsid w:val="00DF5535"/>
    <w:rsid w:val="00E02420"/>
    <w:rsid w:val="00E0705B"/>
    <w:rsid w:val="00E27734"/>
    <w:rsid w:val="00E30D30"/>
    <w:rsid w:val="00E3286F"/>
    <w:rsid w:val="00E34A39"/>
    <w:rsid w:val="00E40049"/>
    <w:rsid w:val="00E415E3"/>
    <w:rsid w:val="00E46D46"/>
    <w:rsid w:val="00E534FE"/>
    <w:rsid w:val="00E53FDF"/>
    <w:rsid w:val="00E6415E"/>
    <w:rsid w:val="00E66F0C"/>
    <w:rsid w:val="00E70B0A"/>
    <w:rsid w:val="00E74C90"/>
    <w:rsid w:val="00E80024"/>
    <w:rsid w:val="00E85D98"/>
    <w:rsid w:val="00E86839"/>
    <w:rsid w:val="00E943D0"/>
    <w:rsid w:val="00E94D8C"/>
    <w:rsid w:val="00E9531F"/>
    <w:rsid w:val="00E97AC8"/>
    <w:rsid w:val="00EA3063"/>
    <w:rsid w:val="00EA761F"/>
    <w:rsid w:val="00EB0AA1"/>
    <w:rsid w:val="00EB23E1"/>
    <w:rsid w:val="00EC0505"/>
    <w:rsid w:val="00ED231A"/>
    <w:rsid w:val="00ED4311"/>
    <w:rsid w:val="00EE396D"/>
    <w:rsid w:val="00EE3E62"/>
    <w:rsid w:val="00EF20FF"/>
    <w:rsid w:val="00EF30AA"/>
    <w:rsid w:val="00F012FD"/>
    <w:rsid w:val="00F01D31"/>
    <w:rsid w:val="00F109B2"/>
    <w:rsid w:val="00F11BFD"/>
    <w:rsid w:val="00F15221"/>
    <w:rsid w:val="00F15535"/>
    <w:rsid w:val="00F23D8D"/>
    <w:rsid w:val="00F2470C"/>
    <w:rsid w:val="00F3558A"/>
    <w:rsid w:val="00F371D2"/>
    <w:rsid w:val="00F42DF3"/>
    <w:rsid w:val="00F45CE4"/>
    <w:rsid w:val="00F54E78"/>
    <w:rsid w:val="00F55078"/>
    <w:rsid w:val="00F56BD3"/>
    <w:rsid w:val="00F61A8F"/>
    <w:rsid w:val="00F71A24"/>
    <w:rsid w:val="00F71F56"/>
    <w:rsid w:val="00F81648"/>
    <w:rsid w:val="00F81A74"/>
    <w:rsid w:val="00F85263"/>
    <w:rsid w:val="00F94454"/>
    <w:rsid w:val="00F96745"/>
    <w:rsid w:val="00F96ACC"/>
    <w:rsid w:val="00F96DB3"/>
    <w:rsid w:val="00F96E0A"/>
    <w:rsid w:val="00FA4B16"/>
    <w:rsid w:val="00FB3DB5"/>
    <w:rsid w:val="00FB7BC0"/>
    <w:rsid w:val="00FC4F3B"/>
    <w:rsid w:val="00FC664D"/>
    <w:rsid w:val="00FD04FC"/>
    <w:rsid w:val="00FD77A2"/>
    <w:rsid w:val="00FE104D"/>
    <w:rsid w:val="00FE2348"/>
    <w:rsid w:val="00FE422E"/>
    <w:rsid w:val="00FF53F2"/>
    <w:rsid w:val="00FF6C8F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1D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A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1D1C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6927ED"/>
    <w:rPr>
      <w:rFonts w:ascii="宋体" w:hAnsi="Courier New" w:cs="宋体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927ED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46</Words>
  <Characters>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张滨</dc:creator>
  <cp:keywords/>
  <dc:description/>
  <cp:lastModifiedBy>walkinnet</cp:lastModifiedBy>
  <cp:revision>7</cp:revision>
  <dcterms:created xsi:type="dcterms:W3CDTF">2019-08-08T00:47:00Z</dcterms:created>
  <dcterms:modified xsi:type="dcterms:W3CDTF">2019-08-23T00:58:00Z</dcterms:modified>
</cp:coreProperties>
</file>